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4109" w14:textId="77777777" w:rsidR="00741E66" w:rsidRDefault="000F4AB7" w:rsidP="00100423">
      <w:pPr>
        <w:jc w:val="center"/>
        <w:rPr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94A2100" wp14:editId="6BE0DB72">
            <wp:extent cx="5943600" cy="139954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2DD38" w14:textId="30B531FB" w:rsidR="002B04EB" w:rsidRDefault="002B04EB" w:rsidP="002B04EB">
      <w:pPr>
        <w:jc w:val="righ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Date: </w:t>
      </w:r>
      <w:r w:rsidR="00383608">
        <w:rPr>
          <w:b/>
          <w:noProof/>
          <w:sz w:val="20"/>
          <w:szCs w:val="20"/>
        </w:rPr>
        <w:t>April 1</w:t>
      </w:r>
      <w:r w:rsidR="00CC2D2C">
        <w:rPr>
          <w:b/>
          <w:noProof/>
          <w:sz w:val="20"/>
          <w:szCs w:val="20"/>
        </w:rPr>
        <w:t>8</w:t>
      </w:r>
      <w:r w:rsidR="006A7F27">
        <w:rPr>
          <w:b/>
          <w:noProof/>
          <w:sz w:val="20"/>
          <w:szCs w:val="20"/>
        </w:rPr>
        <w:t>, 202</w:t>
      </w:r>
      <w:r w:rsidR="00A5237F">
        <w:rPr>
          <w:b/>
          <w:noProof/>
          <w:sz w:val="20"/>
          <w:szCs w:val="20"/>
        </w:rPr>
        <w:t>5</w:t>
      </w:r>
    </w:p>
    <w:p w14:paraId="790D9D35" w14:textId="235412FD" w:rsidR="002B04EB" w:rsidRDefault="002B04EB" w:rsidP="002B04EB">
      <w:pPr>
        <w:jc w:val="righ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File: </w:t>
      </w:r>
      <w:r w:rsidR="00383608">
        <w:rPr>
          <w:b/>
          <w:noProof/>
          <w:sz w:val="20"/>
          <w:szCs w:val="20"/>
        </w:rPr>
        <w:t>OH</w:t>
      </w:r>
      <w:r>
        <w:rPr>
          <w:b/>
          <w:noProof/>
          <w:sz w:val="20"/>
          <w:szCs w:val="20"/>
        </w:rPr>
        <w:t xml:space="preserve"> – 20</w:t>
      </w:r>
      <w:r w:rsidR="006A7F27">
        <w:rPr>
          <w:b/>
          <w:noProof/>
          <w:sz w:val="20"/>
          <w:szCs w:val="20"/>
        </w:rPr>
        <w:t>2</w:t>
      </w:r>
      <w:r w:rsidR="00A5237F">
        <w:rPr>
          <w:b/>
          <w:noProof/>
          <w:sz w:val="20"/>
          <w:szCs w:val="20"/>
        </w:rPr>
        <w:t>5</w:t>
      </w:r>
    </w:p>
    <w:p w14:paraId="1A5501CD" w14:textId="1607AAEA" w:rsidR="002B04EB" w:rsidRDefault="002B04EB" w:rsidP="002B04EB">
      <w:pPr>
        <w:jc w:val="lef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202</w:t>
      </w:r>
      <w:r w:rsidR="00A5237F">
        <w:rPr>
          <w:b/>
          <w:noProof/>
          <w:sz w:val="20"/>
          <w:szCs w:val="20"/>
        </w:rPr>
        <w:t>5</w:t>
      </w:r>
      <w:r>
        <w:rPr>
          <w:b/>
          <w:noProof/>
          <w:sz w:val="20"/>
          <w:szCs w:val="20"/>
        </w:rPr>
        <w:t xml:space="preserve"> – </w:t>
      </w:r>
      <w:r w:rsidR="00383608">
        <w:rPr>
          <w:b/>
          <w:noProof/>
          <w:sz w:val="20"/>
          <w:szCs w:val="20"/>
        </w:rPr>
        <w:t>54</w:t>
      </w:r>
    </w:p>
    <w:p w14:paraId="4A32DF94" w14:textId="77777777" w:rsidR="002B04EB" w:rsidRDefault="002B04EB" w:rsidP="002B04EB">
      <w:pPr>
        <w:jc w:val="left"/>
        <w:rPr>
          <w:b/>
          <w:noProof/>
          <w:sz w:val="20"/>
          <w:szCs w:val="20"/>
        </w:rPr>
      </w:pPr>
    </w:p>
    <w:p w14:paraId="1CB7FCE5" w14:textId="3F5EA47B" w:rsidR="002B04EB" w:rsidRPr="00A5237F" w:rsidRDefault="00383608" w:rsidP="002B04E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DISTRICT 142 NEGOTIATING COMMITTEE FOR PSA STORES ATTENDS NEGOTIATION PREP CLASS AT THE WINPISINGER CENTER</w:t>
      </w:r>
    </w:p>
    <w:p w14:paraId="596DA5A5" w14:textId="77777777" w:rsidR="002B04EB" w:rsidRDefault="002B04EB" w:rsidP="002B04EB">
      <w:pPr>
        <w:jc w:val="center"/>
        <w:rPr>
          <w:b/>
          <w:noProof/>
          <w:sz w:val="28"/>
          <w:szCs w:val="28"/>
        </w:rPr>
      </w:pPr>
    </w:p>
    <w:p w14:paraId="5E789D95" w14:textId="77777777" w:rsidR="002B04EB" w:rsidRDefault="002B04EB" w:rsidP="002B04EB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Dear Sisters and Brothers:</w:t>
      </w:r>
    </w:p>
    <w:p w14:paraId="54423385" w14:textId="77777777" w:rsidR="002B04EB" w:rsidRDefault="002B04EB" w:rsidP="002B04EB">
      <w:pPr>
        <w:rPr>
          <w:bCs/>
          <w:noProof/>
          <w:sz w:val="20"/>
          <w:szCs w:val="20"/>
        </w:rPr>
      </w:pPr>
    </w:p>
    <w:p w14:paraId="15BABEE2" w14:textId="4450D97F" w:rsidR="00383608" w:rsidRDefault="00383608" w:rsidP="002B04EB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Your IAM </w:t>
      </w:r>
      <w:r w:rsidRPr="00383608">
        <w:rPr>
          <w:bCs/>
          <w:noProof/>
          <w:sz w:val="20"/>
          <w:szCs w:val="20"/>
        </w:rPr>
        <w:t xml:space="preserve">District 142 </w:t>
      </w:r>
      <w:r>
        <w:rPr>
          <w:bCs/>
          <w:noProof/>
          <w:sz w:val="20"/>
          <w:szCs w:val="20"/>
        </w:rPr>
        <w:t>N</w:t>
      </w:r>
      <w:r w:rsidRPr="00383608">
        <w:rPr>
          <w:bCs/>
          <w:noProof/>
          <w:sz w:val="20"/>
          <w:szCs w:val="20"/>
        </w:rPr>
        <w:t xml:space="preserve">egotiating </w:t>
      </w:r>
      <w:r>
        <w:rPr>
          <w:bCs/>
          <w:noProof/>
          <w:sz w:val="20"/>
          <w:szCs w:val="20"/>
        </w:rPr>
        <w:t>Committee for PSA Stores</w:t>
      </w:r>
      <w:r w:rsidRPr="00383608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>convened</w:t>
      </w:r>
      <w:r w:rsidRPr="00383608">
        <w:rPr>
          <w:bCs/>
          <w:noProof/>
          <w:sz w:val="20"/>
          <w:szCs w:val="20"/>
        </w:rPr>
        <w:t xml:space="preserve"> at the IAM</w:t>
      </w:r>
      <w:r>
        <w:rPr>
          <w:bCs/>
          <w:noProof/>
          <w:sz w:val="20"/>
          <w:szCs w:val="20"/>
        </w:rPr>
        <w:t xml:space="preserve">’s William W. Winpisinger Education &amp; Technology Center in Hollywood, MD, during the week of </w:t>
      </w:r>
      <w:r w:rsidRPr="00383608">
        <w:rPr>
          <w:bCs/>
          <w:noProof/>
          <w:sz w:val="20"/>
          <w:szCs w:val="20"/>
        </w:rPr>
        <w:t>April 12</w:t>
      </w:r>
      <w:r>
        <w:rPr>
          <w:bCs/>
          <w:noProof/>
          <w:sz w:val="20"/>
          <w:szCs w:val="20"/>
        </w:rPr>
        <w:t xml:space="preserve"> for a</w:t>
      </w:r>
      <w:r w:rsidRPr="00383608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>Negotiations Prep</w:t>
      </w:r>
      <w:r w:rsidRPr="00383608">
        <w:rPr>
          <w:bCs/>
          <w:noProof/>
          <w:sz w:val="20"/>
          <w:szCs w:val="20"/>
        </w:rPr>
        <w:t xml:space="preserve"> course. This course was designed to </w:t>
      </w:r>
      <w:r>
        <w:rPr>
          <w:bCs/>
          <w:noProof/>
          <w:sz w:val="20"/>
          <w:szCs w:val="20"/>
        </w:rPr>
        <w:t>teach</w:t>
      </w:r>
      <w:r w:rsidRPr="00383608">
        <w:rPr>
          <w:bCs/>
          <w:noProof/>
          <w:sz w:val="20"/>
          <w:szCs w:val="20"/>
        </w:rPr>
        <w:t xml:space="preserve"> our new team members the fundamentals</w:t>
      </w:r>
      <w:r>
        <w:rPr>
          <w:bCs/>
          <w:noProof/>
          <w:sz w:val="20"/>
          <w:szCs w:val="20"/>
        </w:rPr>
        <w:t xml:space="preserve"> of</w:t>
      </w:r>
      <w:r w:rsidRPr="00383608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>negotiation</w:t>
      </w:r>
      <w:r w:rsidRPr="00383608">
        <w:rPr>
          <w:bCs/>
          <w:noProof/>
          <w:sz w:val="20"/>
          <w:szCs w:val="20"/>
        </w:rPr>
        <w:t xml:space="preserve">. </w:t>
      </w:r>
    </w:p>
    <w:p w14:paraId="14DD75EA" w14:textId="77777777" w:rsidR="00383608" w:rsidRDefault="00383608" w:rsidP="002B04EB">
      <w:pPr>
        <w:rPr>
          <w:bCs/>
          <w:noProof/>
          <w:sz w:val="20"/>
          <w:szCs w:val="20"/>
        </w:rPr>
      </w:pPr>
    </w:p>
    <w:p w14:paraId="2740641A" w14:textId="580BD2C5" w:rsidR="00383608" w:rsidRDefault="00383608" w:rsidP="002B04EB">
      <w:pPr>
        <w:rPr>
          <w:bCs/>
          <w:noProof/>
          <w:sz w:val="20"/>
          <w:szCs w:val="20"/>
        </w:rPr>
      </w:pPr>
      <w:r w:rsidRPr="00383608">
        <w:rPr>
          <w:bCs/>
          <w:noProof/>
          <w:sz w:val="20"/>
          <w:szCs w:val="20"/>
        </w:rPr>
        <w:t>The week</w:t>
      </w:r>
      <w:r>
        <w:rPr>
          <w:bCs/>
          <w:noProof/>
          <w:sz w:val="20"/>
          <w:szCs w:val="20"/>
        </w:rPr>
        <w:t>-</w:t>
      </w:r>
      <w:r w:rsidRPr="00383608">
        <w:rPr>
          <w:bCs/>
          <w:noProof/>
          <w:sz w:val="20"/>
          <w:szCs w:val="20"/>
        </w:rPr>
        <w:t>long training included</w:t>
      </w:r>
      <w:r>
        <w:rPr>
          <w:bCs/>
          <w:noProof/>
          <w:sz w:val="20"/>
          <w:szCs w:val="20"/>
        </w:rPr>
        <w:t xml:space="preserve"> classroom instruction, practicing</w:t>
      </w:r>
      <w:r w:rsidRPr="00383608">
        <w:rPr>
          <w:bCs/>
          <w:noProof/>
          <w:sz w:val="20"/>
          <w:szCs w:val="20"/>
        </w:rPr>
        <w:t xml:space="preserve"> proposal writing, </w:t>
      </w:r>
      <w:r>
        <w:rPr>
          <w:bCs/>
          <w:noProof/>
          <w:sz w:val="20"/>
          <w:szCs w:val="20"/>
        </w:rPr>
        <w:t>and</w:t>
      </w:r>
      <w:r w:rsidRPr="00383608">
        <w:rPr>
          <w:bCs/>
          <w:noProof/>
          <w:sz w:val="20"/>
          <w:szCs w:val="20"/>
        </w:rPr>
        <w:t xml:space="preserve"> cost </w:t>
      </w:r>
      <w:r w:rsidR="00E24C7D">
        <w:rPr>
          <w:bCs/>
          <w:noProof/>
          <w:sz w:val="20"/>
          <w:szCs w:val="20"/>
        </w:rPr>
        <w:t>analysi</w:t>
      </w:r>
      <w:r>
        <w:rPr>
          <w:bCs/>
          <w:noProof/>
          <w:sz w:val="20"/>
          <w:szCs w:val="20"/>
        </w:rPr>
        <w:t>s</w:t>
      </w:r>
      <w:r w:rsidRPr="00383608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>to</w:t>
      </w:r>
      <w:r w:rsidRPr="00383608">
        <w:rPr>
          <w:bCs/>
          <w:noProof/>
          <w:sz w:val="20"/>
          <w:szCs w:val="20"/>
        </w:rPr>
        <w:t xml:space="preserve"> justif</w:t>
      </w:r>
      <w:r>
        <w:rPr>
          <w:bCs/>
          <w:noProof/>
          <w:sz w:val="20"/>
          <w:szCs w:val="20"/>
        </w:rPr>
        <w:t xml:space="preserve">y </w:t>
      </w:r>
      <w:r w:rsidR="00E24C7D">
        <w:rPr>
          <w:bCs/>
          <w:noProof/>
          <w:sz w:val="20"/>
          <w:szCs w:val="20"/>
        </w:rPr>
        <w:t>proposals</w:t>
      </w:r>
      <w:r w:rsidRPr="00383608">
        <w:rPr>
          <w:bCs/>
          <w:noProof/>
          <w:sz w:val="20"/>
          <w:szCs w:val="20"/>
        </w:rPr>
        <w:t xml:space="preserve">. </w:t>
      </w:r>
      <w:r>
        <w:rPr>
          <w:bCs/>
          <w:noProof/>
          <w:sz w:val="20"/>
          <w:szCs w:val="20"/>
        </w:rPr>
        <w:t>O</w:t>
      </w:r>
      <w:r w:rsidRPr="00383608">
        <w:rPr>
          <w:bCs/>
          <w:noProof/>
          <w:sz w:val="20"/>
          <w:szCs w:val="20"/>
        </w:rPr>
        <w:t xml:space="preserve">ur team </w:t>
      </w:r>
      <w:r>
        <w:rPr>
          <w:bCs/>
          <w:noProof/>
          <w:sz w:val="20"/>
          <w:szCs w:val="20"/>
        </w:rPr>
        <w:t>also</w:t>
      </w:r>
      <w:r w:rsidRPr="00383608">
        <w:rPr>
          <w:bCs/>
          <w:noProof/>
          <w:sz w:val="20"/>
          <w:szCs w:val="20"/>
        </w:rPr>
        <w:t xml:space="preserve"> p</w:t>
      </w:r>
      <w:r>
        <w:rPr>
          <w:bCs/>
          <w:noProof/>
          <w:sz w:val="20"/>
          <w:szCs w:val="20"/>
        </w:rPr>
        <w:t>articip</w:t>
      </w:r>
      <w:r w:rsidRPr="00383608">
        <w:rPr>
          <w:bCs/>
          <w:noProof/>
          <w:sz w:val="20"/>
          <w:szCs w:val="20"/>
        </w:rPr>
        <w:t>ated in a mock negotiati</w:t>
      </w:r>
      <w:r w:rsidR="00E24C7D">
        <w:rPr>
          <w:bCs/>
          <w:noProof/>
          <w:sz w:val="20"/>
          <w:szCs w:val="20"/>
        </w:rPr>
        <w:t>on</w:t>
      </w:r>
      <w:r w:rsidRPr="00383608">
        <w:rPr>
          <w:bCs/>
          <w:noProof/>
          <w:sz w:val="20"/>
          <w:szCs w:val="20"/>
        </w:rPr>
        <w:t xml:space="preserve"> session. Using the </w:t>
      </w:r>
      <w:r>
        <w:rPr>
          <w:bCs/>
          <w:noProof/>
          <w:sz w:val="20"/>
          <w:szCs w:val="20"/>
        </w:rPr>
        <w:t xml:space="preserve">knowledge and </w:t>
      </w:r>
      <w:r w:rsidRPr="00383608">
        <w:rPr>
          <w:bCs/>
          <w:noProof/>
          <w:sz w:val="20"/>
          <w:szCs w:val="20"/>
        </w:rPr>
        <w:t>new techniques</w:t>
      </w:r>
      <w:r>
        <w:rPr>
          <w:bCs/>
          <w:noProof/>
          <w:sz w:val="20"/>
          <w:szCs w:val="20"/>
        </w:rPr>
        <w:t xml:space="preserve"> learned this week</w:t>
      </w:r>
      <w:r w:rsidRPr="00383608">
        <w:rPr>
          <w:bCs/>
          <w:noProof/>
          <w:sz w:val="20"/>
          <w:szCs w:val="20"/>
        </w:rPr>
        <w:t xml:space="preserve"> will better prepare our team when we finally sit down face</w:t>
      </w:r>
      <w:r w:rsidR="00E24C7D">
        <w:rPr>
          <w:bCs/>
          <w:noProof/>
          <w:sz w:val="20"/>
          <w:szCs w:val="20"/>
        </w:rPr>
        <w:t>-to-</w:t>
      </w:r>
      <w:r w:rsidRPr="00383608">
        <w:rPr>
          <w:bCs/>
          <w:noProof/>
          <w:sz w:val="20"/>
          <w:szCs w:val="20"/>
        </w:rPr>
        <w:t xml:space="preserve">face with PSA to negotiate the best contract possible for our membership. </w:t>
      </w:r>
    </w:p>
    <w:p w14:paraId="5F15A0CD" w14:textId="77777777" w:rsidR="00383608" w:rsidRDefault="00383608" w:rsidP="002B04EB">
      <w:pPr>
        <w:rPr>
          <w:bCs/>
          <w:noProof/>
          <w:sz w:val="20"/>
          <w:szCs w:val="20"/>
        </w:rPr>
      </w:pPr>
    </w:p>
    <w:p w14:paraId="6AC7C69F" w14:textId="1BAEB404" w:rsidR="002B04EB" w:rsidRDefault="00383608" w:rsidP="002B04EB">
      <w:pPr>
        <w:rPr>
          <w:bCs/>
          <w:noProof/>
          <w:sz w:val="20"/>
          <w:szCs w:val="20"/>
        </w:rPr>
      </w:pPr>
      <w:r w:rsidRPr="00383608">
        <w:rPr>
          <w:bCs/>
          <w:noProof/>
          <w:sz w:val="20"/>
          <w:szCs w:val="20"/>
        </w:rPr>
        <w:t>We will continue to prep</w:t>
      </w:r>
      <w:r w:rsidR="00E24C7D">
        <w:rPr>
          <w:bCs/>
          <w:noProof/>
          <w:sz w:val="20"/>
          <w:szCs w:val="20"/>
        </w:rPr>
        <w:t>are</w:t>
      </w:r>
      <w:r w:rsidRPr="00383608">
        <w:rPr>
          <w:bCs/>
          <w:noProof/>
          <w:sz w:val="20"/>
          <w:szCs w:val="20"/>
        </w:rPr>
        <w:t xml:space="preserve"> using virtual </w:t>
      </w:r>
      <w:r w:rsidR="00E24C7D">
        <w:rPr>
          <w:bCs/>
          <w:noProof/>
          <w:sz w:val="20"/>
          <w:szCs w:val="20"/>
        </w:rPr>
        <w:t>Z</w:t>
      </w:r>
      <w:r w:rsidRPr="00383608">
        <w:rPr>
          <w:bCs/>
          <w:noProof/>
          <w:sz w:val="20"/>
          <w:szCs w:val="20"/>
        </w:rPr>
        <w:t>oom calls with our team to write our proposals</w:t>
      </w:r>
      <w:r w:rsidR="00E24C7D">
        <w:rPr>
          <w:bCs/>
          <w:noProof/>
          <w:sz w:val="20"/>
          <w:szCs w:val="20"/>
        </w:rPr>
        <w:t>.</w:t>
      </w:r>
      <w:r w:rsidRPr="00383608">
        <w:rPr>
          <w:bCs/>
          <w:noProof/>
          <w:sz w:val="20"/>
          <w:szCs w:val="20"/>
        </w:rPr>
        <w:t xml:space="preserve"> District</w:t>
      </w:r>
      <w:r w:rsidR="00E24C7D">
        <w:rPr>
          <w:bCs/>
          <w:noProof/>
          <w:sz w:val="20"/>
          <w:szCs w:val="20"/>
        </w:rPr>
        <w:t xml:space="preserve"> </w:t>
      </w:r>
      <w:r w:rsidRPr="00383608">
        <w:rPr>
          <w:bCs/>
          <w:noProof/>
          <w:sz w:val="20"/>
          <w:szCs w:val="20"/>
        </w:rPr>
        <w:t xml:space="preserve">142 has agreed to facilitate a full week at our headquarters </w:t>
      </w:r>
      <w:r w:rsidR="00E24C7D">
        <w:rPr>
          <w:bCs/>
          <w:noProof/>
          <w:sz w:val="20"/>
          <w:szCs w:val="20"/>
        </w:rPr>
        <w:t xml:space="preserve">in Phoenix, AZ, the week of May 19, </w:t>
      </w:r>
      <w:r w:rsidRPr="00383608">
        <w:rPr>
          <w:bCs/>
          <w:noProof/>
          <w:sz w:val="20"/>
          <w:szCs w:val="20"/>
        </w:rPr>
        <w:t>so we can work face</w:t>
      </w:r>
      <w:r w:rsidR="00E24C7D">
        <w:rPr>
          <w:bCs/>
          <w:noProof/>
          <w:sz w:val="20"/>
          <w:szCs w:val="20"/>
        </w:rPr>
        <w:t>-to-</w:t>
      </w:r>
      <w:r w:rsidRPr="00383608">
        <w:rPr>
          <w:bCs/>
          <w:noProof/>
          <w:sz w:val="20"/>
          <w:szCs w:val="20"/>
        </w:rPr>
        <w:t xml:space="preserve">face as a </w:t>
      </w:r>
      <w:r w:rsidR="00E24C7D">
        <w:rPr>
          <w:bCs/>
          <w:noProof/>
          <w:sz w:val="20"/>
          <w:szCs w:val="20"/>
        </w:rPr>
        <w:t>team.</w:t>
      </w:r>
    </w:p>
    <w:p w14:paraId="6F58DE38" w14:textId="77777777" w:rsidR="00E24C7D" w:rsidRDefault="00E24C7D" w:rsidP="002B04EB">
      <w:pPr>
        <w:rPr>
          <w:bCs/>
          <w:noProof/>
          <w:sz w:val="20"/>
          <w:szCs w:val="20"/>
        </w:rPr>
      </w:pPr>
    </w:p>
    <w:p w14:paraId="4893D83B" w14:textId="7B0C9281" w:rsidR="00E24C7D" w:rsidRDefault="00E24C7D" w:rsidP="002B04EB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Please continue to support your negotiating committee as they continue writing proposals and then move into the critical phase of direct negotiations. Thank you for your patience and solidarity.  </w:t>
      </w:r>
    </w:p>
    <w:p w14:paraId="0D1BA51F" w14:textId="77777777" w:rsidR="002B04EB" w:rsidRDefault="002B04EB" w:rsidP="002B04EB">
      <w:pPr>
        <w:rPr>
          <w:bCs/>
          <w:noProof/>
          <w:sz w:val="20"/>
          <w:szCs w:val="20"/>
        </w:rPr>
      </w:pPr>
    </w:p>
    <w:p w14:paraId="789A4431" w14:textId="77777777" w:rsidR="002B04EB" w:rsidRDefault="002B04EB" w:rsidP="00AF5052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Sincerely and fraternally,</w:t>
      </w:r>
    </w:p>
    <w:p w14:paraId="5136F2E7" w14:textId="77777777" w:rsidR="002B04EB" w:rsidRDefault="002B04EB" w:rsidP="002B04EB">
      <w:pPr>
        <w:rPr>
          <w:bCs/>
          <w:noProof/>
          <w:sz w:val="20"/>
          <w:szCs w:val="20"/>
        </w:rPr>
      </w:pPr>
    </w:p>
    <w:p w14:paraId="44115F5C" w14:textId="192B7A05" w:rsidR="002B04EB" w:rsidRDefault="006A7F27" w:rsidP="00AF5052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John M. Coveny, Jr.</w:t>
      </w:r>
      <w:r w:rsidR="00E24C7D">
        <w:rPr>
          <w:bCs/>
          <w:noProof/>
          <w:sz w:val="20"/>
          <w:szCs w:val="20"/>
        </w:rPr>
        <w:t>,</w:t>
      </w:r>
      <w:r w:rsidR="00E24C7D">
        <w:rPr>
          <w:bCs/>
          <w:noProof/>
          <w:sz w:val="20"/>
          <w:szCs w:val="20"/>
        </w:rPr>
        <w:tab/>
      </w:r>
      <w:r w:rsidR="00E24C7D">
        <w:rPr>
          <w:bCs/>
          <w:noProof/>
          <w:sz w:val="20"/>
          <w:szCs w:val="20"/>
        </w:rPr>
        <w:tab/>
      </w:r>
      <w:r w:rsidR="00E24C7D">
        <w:rPr>
          <w:bCs/>
          <w:noProof/>
          <w:sz w:val="20"/>
          <w:szCs w:val="20"/>
        </w:rPr>
        <w:tab/>
        <w:t>Ken Coley</w:t>
      </w:r>
      <w:r w:rsidR="004E73C4">
        <w:rPr>
          <w:bCs/>
          <w:noProof/>
          <w:sz w:val="20"/>
          <w:szCs w:val="20"/>
        </w:rPr>
        <w:tab/>
      </w:r>
      <w:r w:rsidR="004E73C4">
        <w:rPr>
          <w:bCs/>
          <w:noProof/>
          <w:sz w:val="20"/>
          <w:szCs w:val="20"/>
        </w:rPr>
        <w:tab/>
      </w:r>
      <w:r w:rsidR="004E73C4">
        <w:rPr>
          <w:bCs/>
          <w:noProof/>
          <w:sz w:val="20"/>
          <w:szCs w:val="20"/>
        </w:rPr>
        <w:tab/>
        <w:t>Todd Roan</w:t>
      </w:r>
    </w:p>
    <w:p w14:paraId="69842549" w14:textId="3E20CAA8" w:rsidR="006A7F27" w:rsidRDefault="006A7F27" w:rsidP="00AF5052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President/Directing General Chair</w:t>
      </w:r>
      <w:r w:rsidR="00E24C7D">
        <w:rPr>
          <w:bCs/>
          <w:noProof/>
          <w:sz w:val="20"/>
          <w:szCs w:val="20"/>
        </w:rPr>
        <w:tab/>
      </w:r>
      <w:r w:rsidR="00E24C7D">
        <w:rPr>
          <w:bCs/>
          <w:noProof/>
          <w:sz w:val="20"/>
          <w:szCs w:val="20"/>
        </w:rPr>
        <w:tab/>
        <w:t>General Chair</w:t>
      </w:r>
      <w:r w:rsidR="004E73C4">
        <w:rPr>
          <w:bCs/>
          <w:noProof/>
          <w:sz w:val="20"/>
          <w:szCs w:val="20"/>
        </w:rPr>
        <w:tab/>
      </w:r>
      <w:r w:rsidR="004E73C4">
        <w:rPr>
          <w:bCs/>
          <w:noProof/>
          <w:sz w:val="20"/>
          <w:szCs w:val="20"/>
        </w:rPr>
        <w:tab/>
      </w:r>
      <w:r w:rsidR="004E73C4">
        <w:rPr>
          <w:bCs/>
          <w:noProof/>
          <w:sz w:val="20"/>
          <w:szCs w:val="20"/>
        </w:rPr>
        <w:tab/>
      </w:r>
      <w:r w:rsidR="00A11035">
        <w:rPr>
          <w:bCs/>
          <w:noProof/>
          <w:sz w:val="20"/>
          <w:szCs w:val="20"/>
        </w:rPr>
        <w:t>Acting General Chair/VP</w:t>
      </w:r>
    </w:p>
    <w:p w14:paraId="6DF7CE80" w14:textId="77777777" w:rsidR="00E24C7D" w:rsidRDefault="00E24C7D" w:rsidP="00AF5052">
      <w:pPr>
        <w:jc w:val="left"/>
        <w:rPr>
          <w:bCs/>
          <w:noProof/>
          <w:sz w:val="20"/>
          <w:szCs w:val="20"/>
        </w:rPr>
      </w:pPr>
    </w:p>
    <w:p w14:paraId="3947BFA8" w14:textId="0B3CBC70" w:rsidR="00E24C7D" w:rsidRDefault="00E24C7D" w:rsidP="00AF5052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Negotiating Committee:</w:t>
      </w:r>
    </w:p>
    <w:p w14:paraId="413CD57C" w14:textId="77777777" w:rsidR="00E24C7D" w:rsidRDefault="00E24C7D" w:rsidP="00AF5052">
      <w:pPr>
        <w:jc w:val="left"/>
        <w:rPr>
          <w:bCs/>
          <w:noProof/>
          <w:sz w:val="20"/>
          <w:szCs w:val="20"/>
        </w:rPr>
      </w:pPr>
    </w:p>
    <w:p w14:paraId="2B70DA78" w14:textId="17D30E05" w:rsidR="00E24C7D" w:rsidRDefault="00E24C7D" w:rsidP="00AF5052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Rich Jones – DAY</w:t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  <w:t>Michelle Guida – CLT</w:t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  <w:t>Brittany Brigham - DFW</w:t>
      </w:r>
    </w:p>
    <w:p w14:paraId="0D974BB2" w14:textId="77777777" w:rsidR="006A7F27" w:rsidRDefault="006A7F27" w:rsidP="00AF5052">
      <w:pPr>
        <w:jc w:val="left"/>
        <w:rPr>
          <w:bCs/>
          <w:noProof/>
          <w:sz w:val="20"/>
          <w:szCs w:val="20"/>
        </w:rPr>
      </w:pPr>
    </w:p>
    <w:p w14:paraId="003FADE8" w14:textId="77777777" w:rsidR="002B04EB" w:rsidRDefault="002B04EB" w:rsidP="002B04EB">
      <w:pPr>
        <w:jc w:val="center"/>
        <w:rPr>
          <w:bCs/>
          <w:noProof/>
          <w:sz w:val="20"/>
          <w:szCs w:val="20"/>
        </w:rPr>
      </w:pPr>
    </w:p>
    <w:p w14:paraId="70253DA2" w14:textId="2C9353ED" w:rsidR="002B04EB" w:rsidRDefault="002B04EB" w:rsidP="002B04E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J</w:t>
      </w:r>
      <w:r w:rsidR="006A7F27">
        <w:rPr>
          <w:bCs/>
          <w:noProof/>
          <w:sz w:val="20"/>
          <w:szCs w:val="20"/>
        </w:rPr>
        <w:t>M</w:t>
      </w:r>
      <w:r>
        <w:rPr>
          <w:bCs/>
          <w:noProof/>
          <w:sz w:val="20"/>
          <w:szCs w:val="20"/>
        </w:rPr>
        <w:t>C/</w:t>
      </w:r>
      <w:r w:rsidR="00E24C7D">
        <w:rPr>
          <w:bCs/>
          <w:noProof/>
          <w:sz w:val="20"/>
          <w:szCs w:val="20"/>
        </w:rPr>
        <w:t>et al/</w:t>
      </w:r>
      <w:r>
        <w:rPr>
          <w:bCs/>
          <w:noProof/>
          <w:sz w:val="20"/>
          <w:szCs w:val="20"/>
        </w:rPr>
        <w:t>td</w:t>
      </w:r>
    </w:p>
    <w:p w14:paraId="6A0CA665" w14:textId="77777777" w:rsidR="00E24C7D" w:rsidRDefault="00E24C7D" w:rsidP="002B04EB">
      <w:pPr>
        <w:jc w:val="left"/>
        <w:rPr>
          <w:bCs/>
          <w:noProof/>
          <w:sz w:val="20"/>
          <w:szCs w:val="20"/>
        </w:rPr>
      </w:pPr>
    </w:p>
    <w:p w14:paraId="1132C971" w14:textId="77777777" w:rsidR="00E24C7D" w:rsidRDefault="00E24C7D" w:rsidP="002B04EB">
      <w:pPr>
        <w:jc w:val="left"/>
        <w:rPr>
          <w:bCs/>
          <w:noProof/>
          <w:sz w:val="20"/>
          <w:szCs w:val="20"/>
        </w:rPr>
      </w:pPr>
    </w:p>
    <w:p w14:paraId="5FBA59F3" w14:textId="77777777" w:rsidR="006A7F27" w:rsidRPr="002B04EB" w:rsidRDefault="006A7F27" w:rsidP="002B04EB">
      <w:pPr>
        <w:jc w:val="left"/>
        <w:rPr>
          <w:bCs/>
          <w:noProof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345"/>
      </w:tblGrid>
      <w:tr w:rsidR="002B04EB" w14:paraId="12F5F010" w14:textId="77777777" w:rsidTr="002B04EB">
        <w:tc>
          <w:tcPr>
            <w:tcW w:w="540" w:type="dxa"/>
          </w:tcPr>
          <w:p w14:paraId="0B19A0EA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A5237F">
              <w:rPr>
                <w:rFonts w:ascii="TimesNewRomanPSMT" w:hAnsi="TimesNewRomanPSMT"/>
                <w:sz w:val="16"/>
                <w:szCs w:val="16"/>
              </w:rPr>
              <w:t xml:space="preserve">cc: </w:t>
            </w:r>
          </w:p>
        </w:tc>
        <w:tc>
          <w:tcPr>
            <w:tcW w:w="10345" w:type="dxa"/>
          </w:tcPr>
          <w:p w14:paraId="713ED81E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A5237F">
              <w:rPr>
                <w:rFonts w:ascii="TimesNewRomanPSMT" w:hAnsi="TimesNewRomanPSMT"/>
                <w:sz w:val="16"/>
                <w:szCs w:val="16"/>
              </w:rPr>
              <w:t>R. Johnsen, General Vice-President, Air Transport Territory</w:t>
            </w:r>
          </w:p>
        </w:tc>
      </w:tr>
      <w:tr w:rsidR="002B04EB" w14:paraId="78B655F0" w14:textId="77777777" w:rsidTr="002B04EB">
        <w:tc>
          <w:tcPr>
            <w:tcW w:w="540" w:type="dxa"/>
          </w:tcPr>
          <w:p w14:paraId="00073E5A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30EFC070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A5237F">
              <w:rPr>
                <w:rFonts w:ascii="TimesNewRomanPSMT" w:hAnsi="TimesNewRomanPSMT"/>
                <w:sz w:val="16"/>
                <w:szCs w:val="16"/>
              </w:rPr>
              <w:t>E. Fraser, Chief of Staff, Air Transport Territory</w:t>
            </w:r>
          </w:p>
        </w:tc>
      </w:tr>
      <w:tr w:rsidR="002B04EB" w14:paraId="73F64645" w14:textId="77777777" w:rsidTr="002B04EB">
        <w:tc>
          <w:tcPr>
            <w:tcW w:w="540" w:type="dxa"/>
          </w:tcPr>
          <w:p w14:paraId="060BCA15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0D543EB4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A5237F">
              <w:rPr>
                <w:rFonts w:ascii="TimesNewRomanPSMT" w:hAnsi="TimesNewRomanPSMT"/>
                <w:sz w:val="16"/>
                <w:szCs w:val="16"/>
              </w:rPr>
              <w:t>T. Regan, Airline Coordinator</w:t>
            </w:r>
            <w:r w:rsidR="002138B4" w:rsidRPr="00A5237F">
              <w:rPr>
                <w:rFonts w:ascii="TimesNewRomanPSMT" w:hAnsi="TimesNewRomanPSMT"/>
                <w:sz w:val="16"/>
                <w:szCs w:val="16"/>
              </w:rPr>
              <w:t>, Air Transport Territory</w:t>
            </w:r>
            <w:r w:rsidR="00AF5052" w:rsidRPr="00A5237F">
              <w:rPr>
                <w:rFonts w:ascii="TimesNewRomanPSMT" w:hAnsi="TimesNewRomanPSMT"/>
                <w:sz w:val="16"/>
                <w:szCs w:val="16"/>
              </w:rPr>
              <w:br/>
              <w:t>J. Carlson, Air Transport Coordinator</w:t>
            </w:r>
          </w:p>
        </w:tc>
      </w:tr>
      <w:tr w:rsidR="002B04EB" w14:paraId="1CEBAE53" w14:textId="77777777" w:rsidTr="002B04EB">
        <w:tc>
          <w:tcPr>
            <w:tcW w:w="540" w:type="dxa"/>
          </w:tcPr>
          <w:p w14:paraId="49F2BED3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008F84F0" w14:textId="77777777" w:rsidR="002B04EB" w:rsidRPr="00A5237F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A5237F">
              <w:rPr>
                <w:rFonts w:ascii="TimesNewRomanPSMT" w:hAnsi="TimesNewRomanPSMT"/>
                <w:sz w:val="16"/>
                <w:szCs w:val="16"/>
              </w:rPr>
              <w:t>D142 Executive Board</w:t>
            </w:r>
          </w:p>
        </w:tc>
      </w:tr>
    </w:tbl>
    <w:p w14:paraId="567EAB28" w14:textId="77777777" w:rsidR="00E24C7D" w:rsidRDefault="00E24C7D" w:rsidP="002138B4">
      <w:pPr>
        <w:spacing w:before="100" w:beforeAutospacing="1" w:after="100" w:afterAutospacing="1"/>
        <w:jc w:val="center"/>
        <w:rPr>
          <w:rFonts w:ascii="TimesNewRomanPS" w:hAnsi="TimesNewRomanPS"/>
          <w:b/>
          <w:bCs/>
          <w:sz w:val="36"/>
          <w:szCs w:val="36"/>
          <w:u w:val="single"/>
        </w:rPr>
      </w:pPr>
    </w:p>
    <w:p w14:paraId="42462BB3" w14:textId="77777777" w:rsidR="00E24C7D" w:rsidRDefault="00E24C7D" w:rsidP="002138B4">
      <w:pPr>
        <w:spacing w:before="100" w:beforeAutospacing="1" w:after="100" w:afterAutospacing="1"/>
        <w:jc w:val="center"/>
        <w:rPr>
          <w:rFonts w:ascii="TimesNewRomanPS" w:hAnsi="TimesNewRomanPS"/>
          <w:b/>
          <w:bCs/>
          <w:sz w:val="36"/>
          <w:szCs w:val="36"/>
          <w:u w:val="single"/>
        </w:rPr>
      </w:pPr>
    </w:p>
    <w:p w14:paraId="188B7668" w14:textId="54790874" w:rsidR="002B04EB" w:rsidRPr="002138B4" w:rsidRDefault="002B04EB" w:rsidP="002138B4">
      <w:pPr>
        <w:spacing w:before="100" w:beforeAutospacing="1" w:after="100" w:afterAutospacing="1"/>
        <w:jc w:val="center"/>
        <w:rPr>
          <w:u w:val="single"/>
        </w:rPr>
      </w:pPr>
      <w:r w:rsidRPr="002B04EB">
        <w:rPr>
          <w:rFonts w:ascii="TimesNewRomanPS" w:hAnsi="TimesNewRomanPS"/>
          <w:b/>
          <w:bCs/>
          <w:sz w:val="36"/>
          <w:szCs w:val="36"/>
          <w:u w:val="single"/>
        </w:rPr>
        <w:t>POST ON ALL IAM BULLETIN BOARDS</w:t>
      </w:r>
    </w:p>
    <w:sectPr w:rsidR="002B04EB" w:rsidRPr="002138B4" w:rsidSect="00240891">
      <w:headerReference w:type="default" r:id="rId9"/>
      <w:type w:val="continuous"/>
      <w:pgSz w:w="12240" w:h="15840" w:code="1"/>
      <w:pgMar w:top="720" w:right="720" w:bottom="720" w:left="72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4890" w14:textId="77777777" w:rsidR="00383608" w:rsidRDefault="00383608" w:rsidP="000B1CB8">
      <w:r>
        <w:separator/>
      </w:r>
    </w:p>
  </w:endnote>
  <w:endnote w:type="continuationSeparator" w:id="0">
    <w:p w14:paraId="5B37F3F0" w14:textId="77777777" w:rsidR="00383608" w:rsidRDefault="00383608" w:rsidP="000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D6E6" w14:textId="77777777" w:rsidR="00383608" w:rsidRDefault="00383608" w:rsidP="000B1CB8">
      <w:r>
        <w:separator/>
      </w:r>
    </w:p>
  </w:footnote>
  <w:footnote w:type="continuationSeparator" w:id="0">
    <w:p w14:paraId="70FE1A85" w14:textId="77777777" w:rsidR="00383608" w:rsidRDefault="00383608" w:rsidP="000B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CD37" w14:textId="77777777" w:rsidR="00B31FC2" w:rsidRDefault="00B31FC2" w:rsidP="00B31F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3D9D"/>
    <w:multiLevelType w:val="hybridMultilevel"/>
    <w:tmpl w:val="C420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7E5"/>
    <w:multiLevelType w:val="hybridMultilevel"/>
    <w:tmpl w:val="4C746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6FDD"/>
    <w:multiLevelType w:val="hybridMultilevel"/>
    <w:tmpl w:val="0D04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761F"/>
    <w:multiLevelType w:val="hybridMultilevel"/>
    <w:tmpl w:val="F8F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134"/>
    <w:multiLevelType w:val="hybridMultilevel"/>
    <w:tmpl w:val="1248B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442FA"/>
    <w:multiLevelType w:val="multilevel"/>
    <w:tmpl w:val="6AF8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535543">
    <w:abstractNumId w:val="1"/>
  </w:num>
  <w:num w:numId="2" w16cid:durableId="408775670">
    <w:abstractNumId w:val="4"/>
  </w:num>
  <w:num w:numId="3" w16cid:durableId="105724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221592">
    <w:abstractNumId w:val="0"/>
  </w:num>
  <w:num w:numId="5" w16cid:durableId="532381162">
    <w:abstractNumId w:val="3"/>
  </w:num>
  <w:num w:numId="6" w16cid:durableId="9221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8"/>
    <w:rsid w:val="00004091"/>
    <w:rsid w:val="000114A6"/>
    <w:rsid w:val="0001167E"/>
    <w:rsid w:val="00020636"/>
    <w:rsid w:val="000216FF"/>
    <w:rsid w:val="0002276D"/>
    <w:rsid w:val="00027696"/>
    <w:rsid w:val="000347AB"/>
    <w:rsid w:val="0004276E"/>
    <w:rsid w:val="00046A79"/>
    <w:rsid w:val="00052567"/>
    <w:rsid w:val="00053462"/>
    <w:rsid w:val="00055168"/>
    <w:rsid w:val="00073D85"/>
    <w:rsid w:val="0008066F"/>
    <w:rsid w:val="000815AE"/>
    <w:rsid w:val="000A3D9F"/>
    <w:rsid w:val="000A3E1F"/>
    <w:rsid w:val="000A744F"/>
    <w:rsid w:val="000B0DE0"/>
    <w:rsid w:val="000B1CB8"/>
    <w:rsid w:val="000C3391"/>
    <w:rsid w:val="000C4A52"/>
    <w:rsid w:val="000D0D69"/>
    <w:rsid w:val="000D58D4"/>
    <w:rsid w:val="000E3C4F"/>
    <w:rsid w:val="000F466A"/>
    <w:rsid w:val="000F4AB7"/>
    <w:rsid w:val="000F6CD1"/>
    <w:rsid w:val="00100008"/>
    <w:rsid w:val="00100423"/>
    <w:rsid w:val="0010124A"/>
    <w:rsid w:val="00102C40"/>
    <w:rsid w:val="00103CA6"/>
    <w:rsid w:val="00112909"/>
    <w:rsid w:val="001161E8"/>
    <w:rsid w:val="00120E3E"/>
    <w:rsid w:val="00121B85"/>
    <w:rsid w:val="0012272D"/>
    <w:rsid w:val="00124006"/>
    <w:rsid w:val="0013173E"/>
    <w:rsid w:val="00132226"/>
    <w:rsid w:val="0014151C"/>
    <w:rsid w:val="00147D0E"/>
    <w:rsid w:val="00150B24"/>
    <w:rsid w:val="00150E14"/>
    <w:rsid w:val="0015217D"/>
    <w:rsid w:val="001534FA"/>
    <w:rsid w:val="00155B83"/>
    <w:rsid w:val="00160FF4"/>
    <w:rsid w:val="0016684F"/>
    <w:rsid w:val="001678F5"/>
    <w:rsid w:val="0017200F"/>
    <w:rsid w:val="00172C82"/>
    <w:rsid w:val="0017718E"/>
    <w:rsid w:val="00182C71"/>
    <w:rsid w:val="001860D9"/>
    <w:rsid w:val="001924D8"/>
    <w:rsid w:val="001A1ABB"/>
    <w:rsid w:val="001B259E"/>
    <w:rsid w:val="001C0A1D"/>
    <w:rsid w:val="001C39A0"/>
    <w:rsid w:val="001C4A34"/>
    <w:rsid w:val="001C4F02"/>
    <w:rsid w:val="001D25D7"/>
    <w:rsid w:val="001D34FA"/>
    <w:rsid w:val="001E282E"/>
    <w:rsid w:val="001E6816"/>
    <w:rsid w:val="002043AF"/>
    <w:rsid w:val="002116A5"/>
    <w:rsid w:val="002138B4"/>
    <w:rsid w:val="00220E61"/>
    <w:rsid w:val="0022212A"/>
    <w:rsid w:val="0022453A"/>
    <w:rsid w:val="00240891"/>
    <w:rsid w:val="002430C2"/>
    <w:rsid w:val="0024457C"/>
    <w:rsid w:val="00244F56"/>
    <w:rsid w:val="00251798"/>
    <w:rsid w:val="0025355F"/>
    <w:rsid w:val="002668EC"/>
    <w:rsid w:val="002725AF"/>
    <w:rsid w:val="00275BC7"/>
    <w:rsid w:val="0027746E"/>
    <w:rsid w:val="00286098"/>
    <w:rsid w:val="00292004"/>
    <w:rsid w:val="00296D3E"/>
    <w:rsid w:val="002A217D"/>
    <w:rsid w:val="002B04EB"/>
    <w:rsid w:val="002B17D1"/>
    <w:rsid w:val="002B1E19"/>
    <w:rsid w:val="002B293A"/>
    <w:rsid w:val="002B7C2F"/>
    <w:rsid w:val="002C6699"/>
    <w:rsid w:val="002C714E"/>
    <w:rsid w:val="002D4307"/>
    <w:rsid w:val="002E2D12"/>
    <w:rsid w:val="002E765A"/>
    <w:rsid w:val="00303DCB"/>
    <w:rsid w:val="00310429"/>
    <w:rsid w:val="00310C01"/>
    <w:rsid w:val="0031170F"/>
    <w:rsid w:val="0032441C"/>
    <w:rsid w:val="0032766B"/>
    <w:rsid w:val="003436C3"/>
    <w:rsid w:val="00345810"/>
    <w:rsid w:val="00347424"/>
    <w:rsid w:val="00356355"/>
    <w:rsid w:val="00357642"/>
    <w:rsid w:val="003644A3"/>
    <w:rsid w:val="00364B4E"/>
    <w:rsid w:val="00375A02"/>
    <w:rsid w:val="0038113D"/>
    <w:rsid w:val="00383608"/>
    <w:rsid w:val="0039437C"/>
    <w:rsid w:val="003A3856"/>
    <w:rsid w:val="003A74CD"/>
    <w:rsid w:val="003B1B85"/>
    <w:rsid w:val="003B4E0B"/>
    <w:rsid w:val="003B5573"/>
    <w:rsid w:val="003B7F14"/>
    <w:rsid w:val="003C1E7E"/>
    <w:rsid w:val="003D1EC4"/>
    <w:rsid w:val="003D7978"/>
    <w:rsid w:val="003E6E56"/>
    <w:rsid w:val="003F294C"/>
    <w:rsid w:val="003F558F"/>
    <w:rsid w:val="004142D8"/>
    <w:rsid w:val="00421294"/>
    <w:rsid w:val="00424D7E"/>
    <w:rsid w:val="0043115B"/>
    <w:rsid w:val="00431237"/>
    <w:rsid w:val="0044145D"/>
    <w:rsid w:val="0045006F"/>
    <w:rsid w:val="0045013B"/>
    <w:rsid w:val="00451463"/>
    <w:rsid w:val="004711B9"/>
    <w:rsid w:val="004754E4"/>
    <w:rsid w:val="0048729B"/>
    <w:rsid w:val="00494CFF"/>
    <w:rsid w:val="00496872"/>
    <w:rsid w:val="00497E9E"/>
    <w:rsid w:val="004A4559"/>
    <w:rsid w:val="004B23E1"/>
    <w:rsid w:val="004B2B73"/>
    <w:rsid w:val="004B62DF"/>
    <w:rsid w:val="004C7CC7"/>
    <w:rsid w:val="004D21C7"/>
    <w:rsid w:val="004E08B3"/>
    <w:rsid w:val="004E301C"/>
    <w:rsid w:val="004E67E4"/>
    <w:rsid w:val="004E73C4"/>
    <w:rsid w:val="004F05E1"/>
    <w:rsid w:val="004F073A"/>
    <w:rsid w:val="004F4CB9"/>
    <w:rsid w:val="00501D93"/>
    <w:rsid w:val="00502B49"/>
    <w:rsid w:val="00513356"/>
    <w:rsid w:val="0051449D"/>
    <w:rsid w:val="005179D7"/>
    <w:rsid w:val="00523113"/>
    <w:rsid w:val="00523260"/>
    <w:rsid w:val="005237E4"/>
    <w:rsid w:val="0052442E"/>
    <w:rsid w:val="00526AD8"/>
    <w:rsid w:val="00530C1B"/>
    <w:rsid w:val="00531696"/>
    <w:rsid w:val="00555090"/>
    <w:rsid w:val="00557E60"/>
    <w:rsid w:val="00560CCA"/>
    <w:rsid w:val="00561433"/>
    <w:rsid w:val="00565F63"/>
    <w:rsid w:val="005671E0"/>
    <w:rsid w:val="00567343"/>
    <w:rsid w:val="00571C23"/>
    <w:rsid w:val="00587512"/>
    <w:rsid w:val="00595F19"/>
    <w:rsid w:val="005A0823"/>
    <w:rsid w:val="005A2235"/>
    <w:rsid w:val="005A64CC"/>
    <w:rsid w:val="005B17C6"/>
    <w:rsid w:val="005B78CA"/>
    <w:rsid w:val="005C597E"/>
    <w:rsid w:val="005C6DB8"/>
    <w:rsid w:val="005D3398"/>
    <w:rsid w:val="005F28FF"/>
    <w:rsid w:val="005F2FB1"/>
    <w:rsid w:val="005F3E26"/>
    <w:rsid w:val="005F4EE9"/>
    <w:rsid w:val="005F6EAD"/>
    <w:rsid w:val="00604AFD"/>
    <w:rsid w:val="00607DCF"/>
    <w:rsid w:val="00617276"/>
    <w:rsid w:val="00617807"/>
    <w:rsid w:val="00627C4D"/>
    <w:rsid w:val="00636DC3"/>
    <w:rsid w:val="00643C8C"/>
    <w:rsid w:val="00645CBF"/>
    <w:rsid w:val="006514C2"/>
    <w:rsid w:val="00652892"/>
    <w:rsid w:val="006552B0"/>
    <w:rsid w:val="006562F6"/>
    <w:rsid w:val="00656746"/>
    <w:rsid w:val="00660A8D"/>
    <w:rsid w:val="00666329"/>
    <w:rsid w:val="00670DA5"/>
    <w:rsid w:val="0068569A"/>
    <w:rsid w:val="00691B2B"/>
    <w:rsid w:val="006A14DC"/>
    <w:rsid w:val="006A3DBC"/>
    <w:rsid w:val="006A5F35"/>
    <w:rsid w:val="006A7F27"/>
    <w:rsid w:val="006B3927"/>
    <w:rsid w:val="006B3A6E"/>
    <w:rsid w:val="006D0544"/>
    <w:rsid w:val="006D0C95"/>
    <w:rsid w:val="006D0D07"/>
    <w:rsid w:val="006D0D10"/>
    <w:rsid w:val="006D2956"/>
    <w:rsid w:val="006E09A7"/>
    <w:rsid w:val="006E205A"/>
    <w:rsid w:val="007007B7"/>
    <w:rsid w:val="00705358"/>
    <w:rsid w:val="00717A08"/>
    <w:rsid w:val="00721034"/>
    <w:rsid w:val="0072149E"/>
    <w:rsid w:val="007242DF"/>
    <w:rsid w:val="007243E2"/>
    <w:rsid w:val="00726B40"/>
    <w:rsid w:val="0073560E"/>
    <w:rsid w:val="00735E8F"/>
    <w:rsid w:val="00736159"/>
    <w:rsid w:val="00741E66"/>
    <w:rsid w:val="007431B1"/>
    <w:rsid w:val="00756636"/>
    <w:rsid w:val="00765BBC"/>
    <w:rsid w:val="0076607F"/>
    <w:rsid w:val="007661CF"/>
    <w:rsid w:val="00775DFF"/>
    <w:rsid w:val="00780DC0"/>
    <w:rsid w:val="007859C6"/>
    <w:rsid w:val="0078783F"/>
    <w:rsid w:val="007957D5"/>
    <w:rsid w:val="007A79BC"/>
    <w:rsid w:val="007B2C0C"/>
    <w:rsid w:val="007C0F9B"/>
    <w:rsid w:val="007C6996"/>
    <w:rsid w:val="007D2519"/>
    <w:rsid w:val="007D77D3"/>
    <w:rsid w:val="007E0942"/>
    <w:rsid w:val="007F7892"/>
    <w:rsid w:val="00806095"/>
    <w:rsid w:val="00821DF9"/>
    <w:rsid w:val="008229FB"/>
    <w:rsid w:val="00834FEE"/>
    <w:rsid w:val="0083504B"/>
    <w:rsid w:val="00836250"/>
    <w:rsid w:val="00837DD5"/>
    <w:rsid w:val="0085376C"/>
    <w:rsid w:val="008537F6"/>
    <w:rsid w:val="00856B4C"/>
    <w:rsid w:val="00875438"/>
    <w:rsid w:val="00887F1E"/>
    <w:rsid w:val="008A28FF"/>
    <w:rsid w:val="008A649C"/>
    <w:rsid w:val="008A7399"/>
    <w:rsid w:val="008A7CA5"/>
    <w:rsid w:val="008B127E"/>
    <w:rsid w:val="008B43FE"/>
    <w:rsid w:val="008B46D4"/>
    <w:rsid w:val="008D3BE1"/>
    <w:rsid w:val="008D7D13"/>
    <w:rsid w:val="008E7FEB"/>
    <w:rsid w:val="008F158B"/>
    <w:rsid w:val="009009AB"/>
    <w:rsid w:val="0090226B"/>
    <w:rsid w:val="00914095"/>
    <w:rsid w:val="009217E6"/>
    <w:rsid w:val="00921CFE"/>
    <w:rsid w:val="00922C7A"/>
    <w:rsid w:val="00930847"/>
    <w:rsid w:val="009342D6"/>
    <w:rsid w:val="00936031"/>
    <w:rsid w:val="009366FF"/>
    <w:rsid w:val="00943CBD"/>
    <w:rsid w:val="009473D8"/>
    <w:rsid w:val="009505D3"/>
    <w:rsid w:val="00951221"/>
    <w:rsid w:val="009528D8"/>
    <w:rsid w:val="00956F92"/>
    <w:rsid w:val="00960F36"/>
    <w:rsid w:val="00974614"/>
    <w:rsid w:val="009751D2"/>
    <w:rsid w:val="00977C95"/>
    <w:rsid w:val="009833DE"/>
    <w:rsid w:val="009841A4"/>
    <w:rsid w:val="00986202"/>
    <w:rsid w:val="00995E90"/>
    <w:rsid w:val="009A7EDF"/>
    <w:rsid w:val="009B1724"/>
    <w:rsid w:val="009B76F5"/>
    <w:rsid w:val="009C45A1"/>
    <w:rsid w:val="009C4F8D"/>
    <w:rsid w:val="009D0417"/>
    <w:rsid w:val="009E4C0D"/>
    <w:rsid w:val="009E747D"/>
    <w:rsid w:val="009E7DE6"/>
    <w:rsid w:val="009F516B"/>
    <w:rsid w:val="009F6881"/>
    <w:rsid w:val="00A063C1"/>
    <w:rsid w:val="00A06CED"/>
    <w:rsid w:val="00A06E86"/>
    <w:rsid w:val="00A11035"/>
    <w:rsid w:val="00A127E7"/>
    <w:rsid w:val="00A136D4"/>
    <w:rsid w:val="00A13832"/>
    <w:rsid w:val="00A3050C"/>
    <w:rsid w:val="00A35B19"/>
    <w:rsid w:val="00A36F0C"/>
    <w:rsid w:val="00A37AE9"/>
    <w:rsid w:val="00A520F1"/>
    <w:rsid w:val="00A5237F"/>
    <w:rsid w:val="00A524B6"/>
    <w:rsid w:val="00A6516B"/>
    <w:rsid w:val="00A71A35"/>
    <w:rsid w:val="00A73827"/>
    <w:rsid w:val="00A745C0"/>
    <w:rsid w:val="00A830CF"/>
    <w:rsid w:val="00A90490"/>
    <w:rsid w:val="00A94128"/>
    <w:rsid w:val="00A95677"/>
    <w:rsid w:val="00A95F7B"/>
    <w:rsid w:val="00A96B2B"/>
    <w:rsid w:val="00AA50AC"/>
    <w:rsid w:val="00AB2205"/>
    <w:rsid w:val="00AC18CD"/>
    <w:rsid w:val="00AC1D4F"/>
    <w:rsid w:val="00AC352A"/>
    <w:rsid w:val="00AE0104"/>
    <w:rsid w:val="00AE1E77"/>
    <w:rsid w:val="00AE2718"/>
    <w:rsid w:val="00AF00ED"/>
    <w:rsid w:val="00AF4A65"/>
    <w:rsid w:val="00AF5052"/>
    <w:rsid w:val="00B03F6D"/>
    <w:rsid w:val="00B31FC2"/>
    <w:rsid w:val="00B336AC"/>
    <w:rsid w:val="00B34813"/>
    <w:rsid w:val="00B414F8"/>
    <w:rsid w:val="00B65EC1"/>
    <w:rsid w:val="00B7050A"/>
    <w:rsid w:val="00B71995"/>
    <w:rsid w:val="00B84558"/>
    <w:rsid w:val="00B91893"/>
    <w:rsid w:val="00B92E4C"/>
    <w:rsid w:val="00B9555C"/>
    <w:rsid w:val="00B9557A"/>
    <w:rsid w:val="00BA2C74"/>
    <w:rsid w:val="00BA7F2A"/>
    <w:rsid w:val="00BB1C70"/>
    <w:rsid w:val="00BD21B5"/>
    <w:rsid w:val="00BD2664"/>
    <w:rsid w:val="00BD5A06"/>
    <w:rsid w:val="00BE50EC"/>
    <w:rsid w:val="00BE7857"/>
    <w:rsid w:val="00BF5163"/>
    <w:rsid w:val="00BF6D2B"/>
    <w:rsid w:val="00C0495D"/>
    <w:rsid w:val="00C06607"/>
    <w:rsid w:val="00C14C25"/>
    <w:rsid w:val="00C16467"/>
    <w:rsid w:val="00C17BD3"/>
    <w:rsid w:val="00C203DE"/>
    <w:rsid w:val="00C307A3"/>
    <w:rsid w:val="00C32D8C"/>
    <w:rsid w:val="00C32DC4"/>
    <w:rsid w:val="00C358F6"/>
    <w:rsid w:val="00C415CC"/>
    <w:rsid w:val="00C4415A"/>
    <w:rsid w:val="00C447B8"/>
    <w:rsid w:val="00C44875"/>
    <w:rsid w:val="00C451BB"/>
    <w:rsid w:val="00C47E59"/>
    <w:rsid w:val="00C63798"/>
    <w:rsid w:val="00C66F3F"/>
    <w:rsid w:val="00C70918"/>
    <w:rsid w:val="00C7124E"/>
    <w:rsid w:val="00C73364"/>
    <w:rsid w:val="00C751C9"/>
    <w:rsid w:val="00C76805"/>
    <w:rsid w:val="00C8020B"/>
    <w:rsid w:val="00C9601B"/>
    <w:rsid w:val="00C97725"/>
    <w:rsid w:val="00CA2116"/>
    <w:rsid w:val="00CA4735"/>
    <w:rsid w:val="00CB192D"/>
    <w:rsid w:val="00CB32CF"/>
    <w:rsid w:val="00CC0F1F"/>
    <w:rsid w:val="00CC10F2"/>
    <w:rsid w:val="00CC2D2C"/>
    <w:rsid w:val="00CC5A2C"/>
    <w:rsid w:val="00CD7A91"/>
    <w:rsid w:val="00CE71AB"/>
    <w:rsid w:val="00CF0F29"/>
    <w:rsid w:val="00CF29F2"/>
    <w:rsid w:val="00CF711D"/>
    <w:rsid w:val="00CF7F2F"/>
    <w:rsid w:val="00D008D1"/>
    <w:rsid w:val="00D0460C"/>
    <w:rsid w:val="00D1177E"/>
    <w:rsid w:val="00D1472C"/>
    <w:rsid w:val="00D24223"/>
    <w:rsid w:val="00D2566B"/>
    <w:rsid w:val="00D303B4"/>
    <w:rsid w:val="00D4568D"/>
    <w:rsid w:val="00D51D1B"/>
    <w:rsid w:val="00D52E26"/>
    <w:rsid w:val="00D54DE5"/>
    <w:rsid w:val="00D567C6"/>
    <w:rsid w:val="00D5683D"/>
    <w:rsid w:val="00D614B4"/>
    <w:rsid w:val="00D614CC"/>
    <w:rsid w:val="00D64754"/>
    <w:rsid w:val="00D71506"/>
    <w:rsid w:val="00D80844"/>
    <w:rsid w:val="00D8113F"/>
    <w:rsid w:val="00D81730"/>
    <w:rsid w:val="00D90557"/>
    <w:rsid w:val="00D967F9"/>
    <w:rsid w:val="00DA2E7D"/>
    <w:rsid w:val="00DA6703"/>
    <w:rsid w:val="00DA67E7"/>
    <w:rsid w:val="00DA6A96"/>
    <w:rsid w:val="00DB378D"/>
    <w:rsid w:val="00DC14F6"/>
    <w:rsid w:val="00DC464C"/>
    <w:rsid w:val="00DC684E"/>
    <w:rsid w:val="00DD0941"/>
    <w:rsid w:val="00DD2EE2"/>
    <w:rsid w:val="00DD3375"/>
    <w:rsid w:val="00DD41D7"/>
    <w:rsid w:val="00DD524E"/>
    <w:rsid w:val="00DD63A7"/>
    <w:rsid w:val="00DE1C8A"/>
    <w:rsid w:val="00E0328A"/>
    <w:rsid w:val="00E14D2B"/>
    <w:rsid w:val="00E24C7D"/>
    <w:rsid w:val="00E30E06"/>
    <w:rsid w:val="00E34851"/>
    <w:rsid w:val="00E34A9D"/>
    <w:rsid w:val="00E375CC"/>
    <w:rsid w:val="00E43621"/>
    <w:rsid w:val="00E57D24"/>
    <w:rsid w:val="00E62633"/>
    <w:rsid w:val="00E71D84"/>
    <w:rsid w:val="00E75BB1"/>
    <w:rsid w:val="00E76B68"/>
    <w:rsid w:val="00E81F6B"/>
    <w:rsid w:val="00E86BBA"/>
    <w:rsid w:val="00E9183D"/>
    <w:rsid w:val="00E92069"/>
    <w:rsid w:val="00E92135"/>
    <w:rsid w:val="00EA49ED"/>
    <w:rsid w:val="00EA7D3F"/>
    <w:rsid w:val="00EC57C7"/>
    <w:rsid w:val="00EC700D"/>
    <w:rsid w:val="00ED3673"/>
    <w:rsid w:val="00EF24A3"/>
    <w:rsid w:val="00EF308B"/>
    <w:rsid w:val="00EF30C6"/>
    <w:rsid w:val="00EF6841"/>
    <w:rsid w:val="00F04C30"/>
    <w:rsid w:val="00F04D53"/>
    <w:rsid w:val="00F0626E"/>
    <w:rsid w:val="00F11B09"/>
    <w:rsid w:val="00F149E7"/>
    <w:rsid w:val="00F16664"/>
    <w:rsid w:val="00F16FB4"/>
    <w:rsid w:val="00F20898"/>
    <w:rsid w:val="00F239F0"/>
    <w:rsid w:val="00F2738C"/>
    <w:rsid w:val="00F3265C"/>
    <w:rsid w:val="00F343EA"/>
    <w:rsid w:val="00F40799"/>
    <w:rsid w:val="00F41EB7"/>
    <w:rsid w:val="00F42AAF"/>
    <w:rsid w:val="00F43C68"/>
    <w:rsid w:val="00F47191"/>
    <w:rsid w:val="00F50812"/>
    <w:rsid w:val="00F51BFE"/>
    <w:rsid w:val="00F55FE1"/>
    <w:rsid w:val="00F6159F"/>
    <w:rsid w:val="00F64A00"/>
    <w:rsid w:val="00F708ED"/>
    <w:rsid w:val="00F80900"/>
    <w:rsid w:val="00F83EBC"/>
    <w:rsid w:val="00F85586"/>
    <w:rsid w:val="00FA2E18"/>
    <w:rsid w:val="00FA7482"/>
    <w:rsid w:val="00FB1042"/>
    <w:rsid w:val="00FB18D7"/>
    <w:rsid w:val="00FC1633"/>
    <w:rsid w:val="00FC2147"/>
    <w:rsid w:val="00FD4C02"/>
    <w:rsid w:val="00FE25F3"/>
    <w:rsid w:val="00FE5898"/>
    <w:rsid w:val="00FF0BD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830D5"/>
  <w15:chartTrackingRefBased/>
  <w15:docId w15:val="{B29B669A-D846-734B-904F-B4EF79B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65289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-Accent1">
    <w:name w:val="Medium Grid 1 Accent 1"/>
    <w:basedOn w:val="TableNormal"/>
    <w:uiPriority w:val="67"/>
    <w:rsid w:val="006528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basedOn w:val="DefaultParagraphFont"/>
    <w:uiPriority w:val="99"/>
    <w:rsid w:val="005F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B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1C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B8"/>
    <w:rPr>
      <w:sz w:val="24"/>
      <w:szCs w:val="24"/>
    </w:rPr>
  </w:style>
  <w:style w:type="paragraph" w:styleId="NoSpacing">
    <w:name w:val="No Spacing"/>
    <w:uiPriority w:val="1"/>
    <w:qFormat/>
    <w:rsid w:val="009505D3"/>
    <w:rPr>
      <w:rFonts w:asciiTheme="minorHAnsi" w:eastAsiaTheme="minorHAnsi" w:hAnsiTheme="minorHAnsi" w:cstheme="minorBidi"/>
      <w:sz w:val="22"/>
      <w:szCs w:val="22"/>
    </w:rPr>
  </w:style>
  <w:style w:type="table" w:styleId="PlainTable4">
    <w:name w:val="Plain Table 4"/>
    <w:basedOn w:val="TableNormal"/>
    <w:uiPriority w:val="44"/>
    <w:rsid w:val="002B17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64B4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7E094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bumpedfont20">
    <w:name w:val="bumpedfont20"/>
    <w:basedOn w:val="DefaultParagraphFont"/>
    <w:rsid w:val="007E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New%20DL%20142%20News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8C706D-0CB9-FB4C-ACE2-1B1FFD35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DL 142 News Bulletin.dotx</Template>
  <TotalTime>17</TotalTime>
  <Pages>1</Pages>
  <Words>274</Words>
  <Characters>1552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20, 2008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Patrick Day</cp:lastModifiedBy>
  <cp:revision>8</cp:revision>
  <cp:lastPrinted>2022-08-24T03:39:00Z</cp:lastPrinted>
  <dcterms:created xsi:type="dcterms:W3CDTF">2025-04-18T18:42:00Z</dcterms:created>
  <dcterms:modified xsi:type="dcterms:W3CDTF">2025-04-19T00:05:00Z</dcterms:modified>
  <cp:category/>
</cp:coreProperties>
</file>